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95BD" w14:textId="77777777" w:rsidR="009145EA" w:rsidRDefault="009145EA"/>
    <w:p w14:paraId="04894629" w14:textId="77777777" w:rsidR="009145EA" w:rsidRDefault="009145EA"/>
    <w:p w14:paraId="215545D9" w14:textId="77777777" w:rsidR="009145EA" w:rsidRDefault="009145EA"/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0FDC81BD" w14:textId="77777777" w:rsidTr="009145EA">
        <w:trPr>
          <w:trHeight w:val="448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5D16" w14:textId="77777777" w:rsidR="009145EA" w:rsidRDefault="009145EA"/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="00A74F9C" w:rsidRPr="0020420F" w14:paraId="3FB889BD" w14:textId="77777777" w:rsidTr="00C06281">
              <w:trPr>
                <w:trHeight w:val="28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14:paraId="4EB10B3A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7908A208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5B3D17AC" w14:textId="77777777" w:rsidR="009145EA" w:rsidRDefault="009145EA" w:rsidP="009145EA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51C20A9C" w14:textId="77777777" w:rsidR="00C06281" w:rsidRDefault="00C06281" w:rsidP="009145EA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1C1DD672" w14:textId="77777777" w:rsidR="00CF2977" w:rsidRPr="000925FB" w:rsidRDefault="00553535" w:rsidP="009145EA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4C3A5C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Geography</w:t>
                  </w:r>
                </w:p>
              </w:tc>
            </w:tr>
          </w:tbl>
          <w:p w14:paraId="2588E596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0EA022DD" w14:textId="77777777" w:rsidTr="009145EA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969E5C3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573FE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573FE2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0672BB42" w14:textId="77777777" w:rsidTr="009145EA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0663487" w14:textId="77777777" w:rsidR="003469EA" w:rsidRPr="003469EA" w:rsidRDefault="00D85099" w:rsidP="00D8509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85099">
              <w:rPr>
                <w:rFonts w:ascii="Calibri" w:hAnsi="Calibri" w:cs="Arial"/>
                <w:sz w:val="22"/>
                <w:szCs w:val="22"/>
              </w:rPr>
              <w:t xml:space="preserve">Land </w:t>
            </w:r>
            <w:r w:rsidR="00F22EDD">
              <w:rPr>
                <w:rFonts w:ascii="Calibri" w:hAnsi="Calibri" w:cs="Arial"/>
                <w:sz w:val="22"/>
                <w:szCs w:val="22"/>
              </w:rPr>
              <w:t>Manager</w:t>
            </w:r>
          </w:p>
          <w:p w14:paraId="5BF9FA61" w14:textId="77777777" w:rsidR="003469EA" w:rsidRPr="003469EA" w:rsidRDefault="00F22EDD" w:rsidP="00D8509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Geospatial Technologist</w:t>
            </w:r>
          </w:p>
          <w:p w14:paraId="20074530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Geographic Information Systems Analyst</w:t>
            </w:r>
          </w:p>
          <w:p w14:paraId="51F61622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Environmental Specialist</w:t>
            </w:r>
          </w:p>
          <w:p w14:paraId="68BBEC11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Land Developer</w:t>
            </w:r>
          </w:p>
          <w:p w14:paraId="0C5C4097" w14:textId="77777777" w:rsidR="007F6B4C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Cartographer</w:t>
            </w:r>
          </w:p>
          <w:p w14:paraId="4A26905C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City and Regional Planner</w:t>
            </w:r>
          </w:p>
          <w:p w14:paraId="447CF968" w14:textId="77777777" w:rsid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Fish and Game Warden</w:t>
            </w:r>
          </w:p>
          <w:p w14:paraId="0978D869" w14:textId="77777777" w:rsidR="00BC3B9A" w:rsidRPr="003469EA" w:rsidRDefault="00BC3B9A" w:rsidP="00BC3B9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EE83" w14:textId="77777777" w:rsidR="00D85099" w:rsidRPr="00D85099" w:rsidRDefault="00F22EDD" w:rsidP="00D8509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Economic Geographer</w:t>
            </w:r>
          </w:p>
          <w:p w14:paraId="7D550488" w14:textId="77777777" w:rsidR="003469EA" w:rsidRPr="003469EA" w:rsidRDefault="00F22EDD" w:rsidP="00D8509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Health Geographer</w:t>
            </w:r>
          </w:p>
          <w:p w14:paraId="419BD9CE" w14:textId="77777777" w:rsidR="003469EA" w:rsidRPr="003469EA" w:rsidRDefault="00D85099" w:rsidP="00D85099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Pr="00D85099">
              <w:rPr>
                <w:rFonts w:ascii="Calibri" w:hAnsi="Calibri" w:cs="Arial"/>
                <w:sz w:val="22"/>
                <w:szCs w:val="22"/>
              </w:rPr>
              <w:t>ydrologists</w:t>
            </w:r>
          </w:p>
          <w:p w14:paraId="12FF8C2E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Forest Ranger</w:t>
            </w:r>
          </w:p>
          <w:p w14:paraId="70B17A1A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BC3B9A">
              <w:rPr>
                <w:rFonts w:ascii="Calibri" w:hAnsi="Calibri" w:cs="Arial"/>
                <w:sz w:val="22"/>
                <w:szCs w:val="22"/>
              </w:rPr>
              <w:t>Environmental Attorney</w:t>
            </w:r>
          </w:p>
          <w:p w14:paraId="63A63CE4" w14:textId="77777777" w:rsidR="00BC3B9A" w:rsidRP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Park Naturalist</w:t>
            </w:r>
          </w:p>
          <w:p w14:paraId="7B7AE3FF" w14:textId="77777777" w:rsidR="00BC3B9A" w:rsidRDefault="00BC3B9A" w:rsidP="00BC3B9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City and Regional Planner</w:t>
            </w:r>
          </w:p>
          <w:p w14:paraId="3489A06E" w14:textId="77777777" w:rsidR="00BA0A70" w:rsidRDefault="00BA0A70" w:rsidP="00BC3B9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DC59EE" w14:textId="77777777" w:rsidR="00BC3B9A" w:rsidRPr="0079118D" w:rsidRDefault="00BC3B9A" w:rsidP="00BC3B9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1596252E" w14:textId="77777777" w:rsidTr="009145EA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A868480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C1D00CC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3FB45698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22EDD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046ADFD0" w14:textId="2B8CBFCC" w:rsidR="00A2486A" w:rsidRDefault="00D47A2F" w:rsidP="00B84BB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Hydrog</w:t>
      </w:r>
      <w:r w:rsidR="00AA547C">
        <w:rPr>
          <w:rFonts w:ascii="Calibri" w:hAnsi="Calibri" w:cs="Arial"/>
          <w:sz w:val="22"/>
          <w:szCs w:val="22"/>
        </w:rPr>
        <w:t>eologist, PW Grosser</w:t>
      </w:r>
    </w:p>
    <w:p w14:paraId="1318D2D5" w14:textId="06322DA7" w:rsidR="00B84BBB" w:rsidRDefault="00AA547C" w:rsidP="00B84BB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Land Surveyor, The </w:t>
      </w:r>
      <w:proofErr w:type="spellStart"/>
      <w:r>
        <w:rPr>
          <w:rFonts w:ascii="Calibri" w:hAnsi="Calibri" w:cs="Arial"/>
          <w:sz w:val="22"/>
          <w:szCs w:val="22"/>
        </w:rPr>
        <w:t>Chazen</w:t>
      </w:r>
      <w:proofErr w:type="spellEnd"/>
      <w:r>
        <w:rPr>
          <w:rFonts w:ascii="Calibri" w:hAnsi="Calibri" w:cs="Arial"/>
          <w:sz w:val="22"/>
          <w:szCs w:val="22"/>
        </w:rPr>
        <w:t xml:space="preserve"> Companies</w:t>
      </w:r>
    </w:p>
    <w:p w14:paraId="05ED7974" w14:textId="77777777" w:rsidR="005B68B5" w:rsidRDefault="00CA036C" w:rsidP="005B68B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GIS &amp; Data Management Analyst, Veolia North America</w:t>
      </w:r>
    </w:p>
    <w:p w14:paraId="4EFBDCA2" w14:textId="4201307E" w:rsidR="00C966C2" w:rsidRDefault="005B68B5" w:rsidP="005B68B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B68B5">
        <w:rPr>
          <w:rFonts w:ascii="Calibri" w:hAnsi="Calibri" w:cs="Arial"/>
          <w:sz w:val="22"/>
          <w:szCs w:val="22"/>
        </w:rPr>
        <w:t>GIS Technician II</w:t>
      </w:r>
      <w:r>
        <w:rPr>
          <w:rFonts w:ascii="Calibri" w:hAnsi="Calibri" w:cs="Arial"/>
          <w:sz w:val="22"/>
          <w:szCs w:val="22"/>
        </w:rPr>
        <w:t>,</w:t>
      </w:r>
      <w:r w:rsidRPr="005B68B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5B68B5">
        <w:rPr>
          <w:rFonts w:ascii="Calibri" w:hAnsi="Calibri" w:cs="Arial"/>
          <w:sz w:val="22"/>
          <w:szCs w:val="22"/>
        </w:rPr>
        <w:t>RAMTeCH</w:t>
      </w:r>
      <w:proofErr w:type="spellEnd"/>
    </w:p>
    <w:p w14:paraId="2C3115B6" w14:textId="77777777" w:rsidR="005B68B5" w:rsidRPr="005B68B5" w:rsidRDefault="005B68B5" w:rsidP="005B68B5">
      <w:pPr>
        <w:ind w:left="720"/>
        <w:rPr>
          <w:rFonts w:ascii="Calibri" w:hAnsi="Calibri" w:cs="Arial"/>
          <w:sz w:val="22"/>
          <w:szCs w:val="22"/>
        </w:rPr>
      </w:pPr>
    </w:p>
    <w:p w14:paraId="2F4C16F5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22EDD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213E4816" w14:textId="0BC46A0B" w:rsidR="004F78E1" w:rsidRDefault="004F78E1" w:rsidP="007A67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F78E1">
        <w:rPr>
          <w:rFonts w:ascii="Calibri" w:hAnsi="Calibri" w:cs="Arial"/>
          <w:sz w:val="22"/>
          <w:szCs w:val="22"/>
        </w:rPr>
        <w:t>Spatial Data Technician</w:t>
      </w:r>
      <w:r>
        <w:rPr>
          <w:rFonts w:ascii="Calibri" w:hAnsi="Calibri" w:cs="Arial"/>
          <w:sz w:val="22"/>
          <w:szCs w:val="22"/>
        </w:rPr>
        <w:t xml:space="preserve">, </w:t>
      </w:r>
      <w:r w:rsidRPr="004F78E1">
        <w:rPr>
          <w:rFonts w:ascii="Calibri" w:hAnsi="Calibri" w:cs="Arial"/>
          <w:sz w:val="22"/>
          <w:szCs w:val="22"/>
        </w:rPr>
        <w:t>CPL</w:t>
      </w:r>
    </w:p>
    <w:p w14:paraId="0EA6DBDF" w14:textId="5A2C4DD6" w:rsidR="003F01A7" w:rsidRDefault="00F50E28" w:rsidP="007A67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Program Manager, New Yorkers for Clean Power</w:t>
      </w:r>
    </w:p>
    <w:p w14:paraId="324DAED6" w14:textId="3B1D0658" w:rsidR="007A6717" w:rsidRDefault="00530C49" w:rsidP="007A67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Lead Demographics Technician, </w:t>
      </w:r>
      <w:r w:rsidR="00252507">
        <w:rPr>
          <w:rFonts w:ascii="Calibri" w:hAnsi="Calibri" w:cs="Arial"/>
          <w:sz w:val="22"/>
          <w:szCs w:val="22"/>
        </w:rPr>
        <w:t>Saltmarsh</w:t>
      </w:r>
      <w:r>
        <w:rPr>
          <w:rFonts w:ascii="Calibri" w:hAnsi="Calibri" w:cs="Arial"/>
          <w:sz w:val="22"/>
          <w:szCs w:val="22"/>
        </w:rPr>
        <w:t xml:space="preserve"> Habitat and Avian Research Program</w:t>
      </w:r>
    </w:p>
    <w:p w14:paraId="693923C0" w14:textId="7A915937" w:rsidR="00FA1629" w:rsidRDefault="00252507" w:rsidP="00FA162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Business and Housing Development Planner</w:t>
      </w:r>
      <w:r w:rsidR="00FE11E2">
        <w:rPr>
          <w:rFonts w:ascii="Calibri" w:hAnsi="Calibri" w:cs="Arial"/>
          <w:sz w:val="22"/>
          <w:szCs w:val="22"/>
        </w:rPr>
        <w:t>, City of Manitowoc</w:t>
      </w:r>
    </w:p>
    <w:p w14:paraId="501D7F0D" w14:textId="77777777" w:rsidR="00C966C2" w:rsidRPr="000116FF" w:rsidRDefault="00C966C2" w:rsidP="00C966C2">
      <w:pPr>
        <w:ind w:left="720"/>
        <w:rPr>
          <w:rFonts w:ascii="Calibri" w:hAnsi="Calibri" w:cs="Arial"/>
          <w:sz w:val="22"/>
          <w:szCs w:val="22"/>
        </w:rPr>
      </w:pPr>
    </w:p>
    <w:p w14:paraId="169FEAB2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22EDD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0FFB6165" w14:textId="5A20A7C2" w:rsidR="00337311" w:rsidRDefault="00925229" w:rsidP="00B84BB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Commissioner, Dutchess County Dep</w:t>
      </w:r>
      <w:r w:rsidR="007C6FD1">
        <w:rPr>
          <w:rFonts w:ascii="Calibri" w:hAnsi="Calibri" w:cs="Arial"/>
          <w:sz w:val="22"/>
          <w:szCs w:val="22"/>
        </w:rPr>
        <w:t>artment of Planning &amp; Development</w:t>
      </w:r>
    </w:p>
    <w:p w14:paraId="39D4120B" w14:textId="4C448F19" w:rsidR="00D8236E" w:rsidRDefault="00037898" w:rsidP="00D8236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Associate, Weis Wexler &amp; </w:t>
      </w:r>
      <w:proofErr w:type="spellStart"/>
      <w:r>
        <w:rPr>
          <w:rFonts w:ascii="Calibri" w:hAnsi="Calibri" w:cs="Arial"/>
          <w:sz w:val="22"/>
          <w:szCs w:val="22"/>
        </w:rPr>
        <w:t>Wornow</w:t>
      </w:r>
      <w:proofErr w:type="spellEnd"/>
      <w:r>
        <w:rPr>
          <w:rFonts w:ascii="Calibri" w:hAnsi="Calibri" w:cs="Arial"/>
          <w:sz w:val="22"/>
          <w:szCs w:val="22"/>
        </w:rPr>
        <w:t xml:space="preserve"> P.C. </w:t>
      </w:r>
    </w:p>
    <w:p w14:paraId="17C50C3C" w14:textId="441ADE47" w:rsidR="00D8236E" w:rsidRDefault="00CD0F89" w:rsidP="00D8236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Sr. Assistant Registrar </w:t>
      </w:r>
      <w:r w:rsidR="00EA698F">
        <w:rPr>
          <w:rFonts w:ascii="Calibri" w:hAnsi="Calibri" w:cs="Arial"/>
          <w:sz w:val="22"/>
          <w:szCs w:val="22"/>
        </w:rPr>
        <w:t>for Graduation/Degree Audit Specialist, Marist college</w:t>
      </w:r>
    </w:p>
    <w:p w14:paraId="7D732446" w14:textId="0E9220F6" w:rsidR="00D8236E" w:rsidRDefault="005D1B43" w:rsidP="00D8236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Founder and </w:t>
      </w:r>
      <w:r w:rsidR="00230D57">
        <w:rPr>
          <w:rFonts w:ascii="Calibri" w:hAnsi="Calibri" w:cs="Arial"/>
          <w:sz w:val="22"/>
          <w:szCs w:val="22"/>
        </w:rPr>
        <w:t>Principal</w:t>
      </w:r>
      <w:r>
        <w:rPr>
          <w:rFonts w:ascii="Calibri" w:hAnsi="Calibri" w:cs="Arial"/>
          <w:sz w:val="22"/>
          <w:szCs w:val="22"/>
        </w:rPr>
        <w:t xml:space="preserve"> Teacher, The Birch School</w:t>
      </w:r>
    </w:p>
    <w:p w14:paraId="45438066" w14:textId="1A2DCF57" w:rsidR="006238A4" w:rsidRPr="00337311" w:rsidRDefault="00230D57" w:rsidP="00FA162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Engineer, NYC Department of City Planning</w:t>
      </w:r>
    </w:p>
    <w:p w14:paraId="49A1A358" w14:textId="77777777" w:rsidR="00C966C2" w:rsidRPr="000116FF" w:rsidRDefault="00C966C2" w:rsidP="00C966C2">
      <w:pPr>
        <w:ind w:left="720"/>
        <w:rPr>
          <w:rFonts w:ascii="Calibri" w:hAnsi="Calibri" w:cs="Arial"/>
          <w:sz w:val="22"/>
          <w:szCs w:val="22"/>
        </w:rPr>
      </w:pPr>
    </w:p>
    <w:p w14:paraId="59043C16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1281FF06" w14:textId="304FF9A1" w:rsidR="001E1316" w:rsidRDefault="004F78E1" w:rsidP="00D8236E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Northeastern University, M.P.S., Geospatial Services</w:t>
      </w:r>
    </w:p>
    <w:p w14:paraId="2021334B" w14:textId="0D001C94" w:rsidR="003469EA" w:rsidRDefault="00AF44C8" w:rsidP="006238A4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Cornell University, M.</w:t>
      </w:r>
      <w:r w:rsidR="00230D57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., Historic Preservation Planning</w:t>
      </w:r>
    </w:p>
    <w:p w14:paraId="36B106C8" w14:textId="78156D97" w:rsidR="007C6FD1" w:rsidRDefault="007C6FD1" w:rsidP="00BC3B9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Virginia Tech, M</w:t>
      </w:r>
      <w:r w:rsidR="00E7284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U</w:t>
      </w:r>
      <w:r w:rsidR="00E7284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R</w:t>
      </w:r>
      <w:r w:rsidR="00E7284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P</w:t>
      </w:r>
      <w:r w:rsidR="00E72846">
        <w:rPr>
          <w:rFonts w:ascii="Calibri" w:hAnsi="Calibri" w:cs="Arial"/>
          <w:sz w:val="22"/>
          <w:szCs w:val="22"/>
        </w:rPr>
        <w:t xml:space="preserve">., Urban Planning </w:t>
      </w:r>
    </w:p>
    <w:p w14:paraId="4AAB8072" w14:textId="0648980A" w:rsidR="006806C0" w:rsidRDefault="00517DBA" w:rsidP="00BC3B9A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Maurice A. De</w:t>
      </w:r>
      <w:r w:rsidR="005523F1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ne School of Law at Hofstra University, J.D., Law</w:t>
      </w:r>
    </w:p>
    <w:p w14:paraId="306B8189" w14:textId="25D3DB22" w:rsidR="00A2486A" w:rsidRPr="00FA1629" w:rsidRDefault="00EA698F" w:rsidP="003B606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Marist College, M.P.A., Public Administration</w:t>
      </w:r>
    </w:p>
    <w:p w14:paraId="275542BB" w14:textId="459D5426" w:rsidR="006806C0" w:rsidRPr="006806C0" w:rsidRDefault="002053EF" w:rsidP="00F1747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M.A.T., History &amp; Geography</w:t>
      </w:r>
    </w:p>
    <w:sectPr w:rsidR="006806C0" w:rsidRPr="006806C0" w:rsidSect="009145EA">
      <w:headerReference w:type="default" r:id="rId11"/>
      <w:footerReference w:type="default" r:id="rId12"/>
      <w:pgSz w:w="12240" w:h="15840" w:code="1"/>
      <w:pgMar w:top="0" w:right="720" w:bottom="81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6D45" w14:textId="77777777" w:rsidR="00944EB2" w:rsidRDefault="00944EB2">
      <w:r>
        <w:separator/>
      </w:r>
    </w:p>
  </w:endnote>
  <w:endnote w:type="continuationSeparator" w:id="0">
    <w:p w14:paraId="3A9C3996" w14:textId="77777777" w:rsidR="00944EB2" w:rsidRDefault="009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CC38" w14:textId="380980DE" w:rsidR="005924D8" w:rsidRDefault="00A0427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1623F" wp14:editId="33BB6B20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6AB2" w14:textId="77777777" w:rsidR="00944EB2" w:rsidRDefault="00944EB2">
      <w:r>
        <w:separator/>
      </w:r>
    </w:p>
  </w:footnote>
  <w:footnote w:type="continuationSeparator" w:id="0">
    <w:p w14:paraId="2BE3637D" w14:textId="77777777" w:rsidR="00944EB2" w:rsidRDefault="0094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1A81" w14:textId="6A220C10" w:rsidR="000167B5" w:rsidRDefault="000167B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D6FB1B7" wp14:editId="7532405D">
          <wp:simplePos x="0" y="0"/>
          <wp:positionH relativeFrom="page">
            <wp:posOffset>179559</wp:posOffset>
          </wp:positionH>
          <wp:positionV relativeFrom="page">
            <wp:posOffset>-200280</wp:posOffset>
          </wp:positionV>
          <wp:extent cx="32077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55"/>
                  <a:stretch/>
                </pic:blipFill>
                <pic:spPr bwMode="auto">
                  <a:xfrm>
                    <a:off x="0" y="0"/>
                    <a:ext cx="32077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77500" w14:textId="2833E698" w:rsidR="009145EA" w:rsidRDefault="0091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9"/>
      </v:shape>
    </w:pict>
  </w:numPicBullet>
  <w:numPicBullet w:numPicBulletId="1">
    <w:pict>
      <v:shape id="_x0000_i1033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10644">
    <w:abstractNumId w:val="9"/>
  </w:num>
  <w:num w:numId="2" w16cid:durableId="1959291710">
    <w:abstractNumId w:val="7"/>
  </w:num>
  <w:num w:numId="3" w16cid:durableId="1391221852">
    <w:abstractNumId w:val="6"/>
  </w:num>
  <w:num w:numId="4" w16cid:durableId="1330059387">
    <w:abstractNumId w:val="5"/>
  </w:num>
  <w:num w:numId="5" w16cid:durableId="269513193">
    <w:abstractNumId w:val="4"/>
  </w:num>
  <w:num w:numId="6" w16cid:durableId="1221941667">
    <w:abstractNumId w:val="8"/>
  </w:num>
  <w:num w:numId="7" w16cid:durableId="819493850">
    <w:abstractNumId w:val="3"/>
  </w:num>
  <w:num w:numId="8" w16cid:durableId="1129590488">
    <w:abstractNumId w:val="2"/>
  </w:num>
  <w:num w:numId="9" w16cid:durableId="259800822">
    <w:abstractNumId w:val="1"/>
  </w:num>
  <w:num w:numId="10" w16cid:durableId="897399593">
    <w:abstractNumId w:val="0"/>
  </w:num>
  <w:num w:numId="11" w16cid:durableId="514615300">
    <w:abstractNumId w:val="25"/>
  </w:num>
  <w:num w:numId="12" w16cid:durableId="778454865">
    <w:abstractNumId w:val="14"/>
  </w:num>
  <w:num w:numId="13" w16cid:durableId="58672501">
    <w:abstractNumId w:val="11"/>
  </w:num>
  <w:num w:numId="14" w16cid:durableId="1812364303">
    <w:abstractNumId w:val="18"/>
  </w:num>
  <w:num w:numId="15" w16cid:durableId="1280145951">
    <w:abstractNumId w:val="34"/>
  </w:num>
  <w:num w:numId="16" w16cid:durableId="47187776">
    <w:abstractNumId w:val="33"/>
  </w:num>
  <w:num w:numId="17" w16cid:durableId="1609268427">
    <w:abstractNumId w:val="20"/>
  </w:num>
  <w:num w:numId="18" w16cid:durableId="1477064679">
    <w:abstractNumId w:val="38"/>
  </w:num>
  <w:num w:numId="19" w16cid:durableId="243489243">
    <w:abstractNumId w:val="29"/>
  </w:num>
  <w:num w:numId="20" w16cid:durableId="1495998878">
    <w:abstractNumId w:val="37"/>
  </w:num>
  <w:num w:numId="21" w16cid:durableId="623927488">
    <w:abstractNumId w:val="26"/>
  </w:num>
  <w:num w:numId="22" w16cid:durableId="2073001069">
    <w:abstractNumId w:val="16"/>
  </w:num>
  <w:num w:numId="23" w16cid:durableId="1962565558">
    <w:abstractNumId w:val="36"/>
  </w:num>
  <w:num w:numId="24" w16cid:durableId="1588921649">
    <w:abstractNumId w:val="10"/>
  </w:num>
  <w:num w:numId="25" w16cid:durableId="863127690">
    <w:abstractNumId w:val="24"/>
  </w:num>
  <w:num w:numId="26" w16cid:durableId="2075426163">
    <w:abstractNumId w:val="27"/>
  </w:num>
  <w:num w:numId="27" w16cid:durableId="1788813661">
    <w:abstractNumId w:val="39"/>
  </w:num>
  <w:num w:numId="28" w16cid:durableId="532495602">
    <w:abstractNumId w:val="23"/>
  </w:num>
  <w:num w:numId="29" w16cid:durableId="1015227701">
    <w:abstractNumId w:val="22"/>
  </w:num>
  <w:num w:numId="30" w16cid:durableId="1323199717">
    <w:abstractNumId w:val="32"/>
  </w:num>
  <w:num w:numId="31" w16cid:durableId="1933930267">
    <w:abstractNumId w:val="13"/>
  </w:num>
  <w:num w:numId="32" w16cid:durableId="1286497241">
    <w:abstractNumId w:val="35"/>
  </w:num>
  <w:num w:numId="33" w16cid:durableId="1091438943">
    <w:abstractNumId w:val="12"/>
  </w:num>
  <w:num w:numId="34" w16cid:durableId="1308777780">
    <w:abstractNumId w:val="21"/>
  </w:num>
  <w:num w:numId="35" w16cid:durableId="348066377">
    <w:abstractNumId w:val="17"/>
  </w:num>
  <w:num w:numId="36" w16cid:durableId="1413090603">
    <w:abstractNumId w:val="31"/>
  </w:num>
  <w:num w:numId="37" w16cid:durableId="195974818">
    <w:abstractNumId w:val="15"/>
  </w:num>
  <w:num w:numId="38" w16cid:durableId="484929491">
    <w:abstractNumId w:val="28"/>
  </w:num>
  <w:num w:numId="39" w16cid:durableId="184905142">
    <w:abstractNumId w:val="19"/>
  </w:num>
  <w:num w:numId="40" w16cid:durableId="17552738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167B5"/>
    <w:rsid w:val="00024C1E"/>
    <w:rsid w:val="00025420"/>
    <w:rsid w:val="00030D47"/>
    <w:rsid w:val="0003248F"/>
    <w:rsid w:val="000344E5"/>
    <w:rsid w:val="0003518C"/>
    <w:rsid w:val="0003528F"/>
    <w:rsid w:val="0003588F"/>
    <w:rsid w:val="00037898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3E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0D57"/>
    <w:rsid w:val="00231084"/>
    <w:rsid w:val="002316C5"/>
    <w:rsid w:val="002376C1"/>
    <w:rsid w:val="00237DAA"/>
    <w:rsid w:val="00241405"/>
    <w:rsid w:val="00245400"/>
    <w:rsid w:val="00247B6D"/>
    <w:rsid w:val="00251C1F"/>
    <w:rsid w:val="00252507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B606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01A7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4B9A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C3A5C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4F78E1"/>
    <w:rsid w:val="0050069F"/>
    <w:rsid w:val="005037A6"/>
    <w:rsid w:val="00505782"/>
    <w:rsid w:val="0051148B"/>
    <w:rsid w:val="00512E1F"/>
    <w:rsid w:val="00514981"/>
    <w:rsid w:val="00514AD4"/>
    <w:rsid w:val="005162D6"/>
    <w:rsid w:val="00517DBA"/>
    <w:rsid w:val="0052072D"/>
    <w:rsid w:val="00524CBA"/>
    <w:rsid w:val="0052616A"/>
    <w:rsid w:val="005263A8"/>
    <w:rsid w:val="00530C49"/>
    <w:rsid w:val="0053760E"/>
    <w:rsid w:val="005403A9"/>
    <w:rsid w:val="005432CF"/>
    <w:rsid w:val="00545D6B"/>
    <w:rsid w:val="00546946"/>
    <w:rsid w:val="00547CF0"/>
    <w:rsid w:val="00551FAF"/>
    <w:rsid w:val="005523F1"/>
    <w:rsid w:val="00553535"/>
    <w:rsid w:val="005577F6"/>
    <w:rsid w:val="00557BD2"/>
    <w:rsid w:val="005625BF"/>
    <w:rsid w:val="00567B2D"/>
    <w:rsid w:val="005703D8"/>
    <w:rsid w:val="00573FE2"/>
    <w:rsid w:val="00577960"/>
    <w:rsid w:val="00582AC5"/>
    <w:rsid w:val="005869E2"/>
    <w:rsid w:val="005924D8"/>
    <w:rsid w:val="00592E87"/>
    <w:rsid w:val="00595554"/>
    <w:rsid w:val="005961A5"/>
    <w:rsid w:val="005A042E"/>
    <w:rsid w:val="005A7FF6"/>
    <w:rsid w:val="005B19AD"/>
    <w:rsid w:val="005B2518"/>
    <w:rsid w:val="005B6433"/>
    <w:rsid w:val="005B68B5"/>
    <w:rsid w:val="005B70AA"/>
    <w:rsid w:val="005C105C"/>
    <w:rsid w:val="005C1B5F"/>
    <w:rsid w:val="005C351C"/>
    <w:rsid w:val="005C4E60"/>
    <w:rsid w:val="005C75C0"/>
    <w:rsid w:val="005D0936"/>
    <w:rsid w:val="005D1B43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38A4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6717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6FD1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145EA"/>
    <w:rsid w:val="009234E3"/>
    <w:rsid w:val="00925229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4EB2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6A6"/>
    <w:rsid w:val="00A038F8"/>
    <w:rsid w:val="00A04273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547C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44C8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4BBB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3B9A"/>
    <w:rsid w:val="00BC410E"/>
    <w:rsid w:val="00BC5639"/>
    <w:rsid w:val="00BC68F5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06281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3E81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51D"/>
    <w:rsid w:val="00C92F32"/>
    <w:rsid w:val="00C9365E"/>
    <w:rsid w:val="00C942A8"/>
    <w:rsid w:val="00C96371"/>
    <w:rsid w:val="00C966C2"/>
    <w:rsid w:val="00C97DEA"/>
    <w:rsid w:val="00CA036C"/>
    <w:rsid w:val="00CA3C83"/>
    <w:rsid w:val="00CB4720"/>
    <w:rsid w:val="00CB636A"/>
    <w:rsid w:val="00CC177E"/>
    <w:rsid w:val="00CC6A3A"/>
    <w:rsid w:val="00CC6FBC"/>
    <w:rsid w:val="00CC71C6"/>
    <w:rsid w:val="00CD0F89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47A2F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236E"/>
    <w:rsid w:val="00D84198"/>
    <w:rsid w:val="00D84229"/>
    <w:rsid w:val="00D8509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2846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98F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17478"/>
    <w:rsid w:val="00F205E6"/>
    <w:rsid w:val="00F22EDD"/>
    <w:rsid w:val="00F22F91"/>
    <w:rsid w:val="00F24C01"/>
    <w:rsid w:val="00F32DAF"/>
    <w:rsid w:val="00F3394D"/>
    <w:rsid w:val="00F367DC"/>
    <w:rsid w:val="00F36D6A"/>
    <w:rsid w:val="00F37F8B"/>
    <w:rsid w:val="00F42C9A"/>
    <w:rsid w:val="00F50E28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1629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11E2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9D3E0"/>
  <w15:chartTrackingRefBased/>
  <w15:docId w15:val="{8BC7F949-EEAA-48C4-91F6-BE9467A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924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24D8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5924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24D8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80C1D-AFEE-4624-9B46-1B3448102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8EF84-8A3C-4CDC-97FE-2FB53EF5D1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863E79-41DA-4FC0-954D-EFD65B22FFD5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E44C41AB-7F9B-4206-8156-31006C147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24</cp:revision>
  <cp:lastPrinted>2016-09-15T17:39:00Z</cp:lastPrinted>
  <dcterms:created xsi:type="dcterms:W3CDTF">2022-07-01T15:15:00Z</dcterms:created>
  <dcterms:modified xsi:type="dcterms:W3CDTF">2023-06-30T17:04:00Z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5846800.00000000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